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A285D7" w14:textId="5F18187B" w:rsidR="00041813" w:rsidRPr="00820639" w:rsidRDefault="00041813" w:rsidP="00BC5D16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14:paraId="04BC29A9" w14:textId="4196DC10" w:rsidR="004A0CA8" w:rsidRDefault="004A0CA8">
      <w:pPr>
        <w:rPr>
          <w:rFonts w:ascii="Arial" w:hAnsi="Arial" w:cs="Arial"/>
          <w:sz w:val="24"/>
          <w:szCs w:val="24"/>
        </w:rPr>
      </w:pPr>
    </w:p>
    <w:p w14:paraId="538516F8" w14:textId="4B099925" w:rsidR="004A0CA8" w:rsidRPr="00586A38" w:rsidRDefault="0052107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object w:dxaOrig="9072" w:dyaOrig="10073" w14:anchorId="4A4502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6pt;height:503.4pt" o:ole="">
            <v:imagedata r:id="rId8" o:title=""/>
          </v:shape>
          <o:OLEObject Type="Embed" ProgID="Word.Document.12" ShapeID="_x0000_i1025" DrawAspect="Content" ObjectID="_1843320342" r:id="rId9">
            <o:FieldCodes>\s</o:FieldCodes>
          </o:OLEObject>
        </w:object>
      </w:r>
      <w:bookmarkStart w:id="1" w:name="_GoBack"/>
      <w:bookmarkEnd w:id="1"/>
    </w:p>
    <w:sectPr w:rsidR="004A0CA8" w:rsidRPr="00586A38">
      <w:head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A5E8D4" w14:textId="77777777" w:rsidR="00A021E8" w:rsidRDefault="00A021E8" w:rsidP="00D13116">
      <w:pPr>
        <w:spacing w:line="240" w:lineRule="auto"/>
      </w:pPr>
      <w:r>
        <w:separator/>
      </w:r>
    </w:p>
  </w:endnote>
  <w:endnote w:type="continuationSeparator" w:id="0">
    <w:p w14:paraId="25A55351" w14:textId="77777777" w:rsidR="00A021E8" w:rsidRDefault="00A021E8" w:rsidP="00D131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CCF2C0" w14:textId="77777777" w:rsidR="00A021E8" w:rsidRDefault="00A021E8" w:rsidP="00D13116">
      <w:pPr>
        <w:spacing w:line="240" w:lineRule="auto"/>
      </w:pPr>
      <w:bookmarkStart w:id="0" w:name="_Hlk42938311"/>
      <w:bookmarkEnd w:id="0"/>
      <w:r>
        <w:separator/>
      </w:r>
    </w:p>
  </w:footnote>
  <w:footnote w:type="continuationSeparator" w:id="0">
    <w:p w14:paraId="6110ADE7" w14:textId="77777777" w:rsidR="00A021E8" w:rsidRDefault="00A021E8" w:rsidP="00D1311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366AFB" w14:textId="77777777" w:rsidR="003F2F94" w:rsidRPr="00C51523" w:rsidRDefault="003F2F94" w:rsidP="00D13116">
    <w:pPr>
      <w:pStyle w:val="berschrift1"/>
      <w:jc w:val="right"/>
      <w:rPr>
        <w:rFonts w:ascii="Calibri" w:hAnsi="Calibri" w:cs="Calibri"/>
        <w:b w:val="0"/>
        <w:bCs w:val="0"/>
        <w:color w:val="000000"/>
        <w:sz w:val="32"/>
      </w:rPr>
    </w:pPr>
    <w:r w:rsidRPr="00576AFD">
      <w:rPr>
        <w:noProof/>
      </w:rPr>
      <w:drawing>
        <wp:anchor distT="0" distB="0" distL="114300" distR="114300" simplePos="0" relativeHeight="251658240" behindDoc="1" locked="0" layoutInCell="1" allowOverlap="1" wp14:anchorId="73CFE8BE" wp14:editId="0A20A79B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2512800" cy="1126800"/>
          <wp:effectExtent l="0" t="0" r="1905" b="0"/>
          <wp:wrapTight wrapText="bothSides">
            <wp:wrapPolygon edited="0">
              <wp:start x="0" y="0"/>
              <wp:lineTo x="0" y="21186"/>
              <wp:lineTo x="21453" y="21186"/>
              <wp:lineTo x="21453" y="0"/>
              <wp:lineTo x="0" y="0"/>
            </wp:wrapPolygon>
          </wp:wrapTight>
          <wp:docPr id="1" name="Bild 1" descr="Logo_MG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Logo_MG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800" cy="112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51523">
      <w:rPr>
        <w:rFonts w:ascii="Calibri" w:hAnsi="Calibri" w:cs="Calibri"/>
        <w:b w:val="0"/>
        <w:bCs w:val="0"/>
        <w:color w:val="000000"/>
        <w:sz w:val="32"/>
      </w:rPr>
      <w:t>Markus-Gottwalt-Schule</w:t>
    </w:r>
  </w:p>
  <w:p w14:paraId="5FB302B0" w14:textId="77777777" w:rsidR="003F2F94" w:rsidRPr="00C51523" w:rsidRDefault="003F2F94" w:rsidP="00D13116">
    <w:pPr>
      <w:jc w:val="right"/>
      <w:rPr>
        <w:rFonts w:ascii="Calibri" w:hAnsi="Calibri" w:cs="Calibri"/>
        <w:color w:val="000000"/>
      </w:rPr>
    </w:pPr>
    <w:r w:rsidRPr="00C51523">
      <w:rPr>
        <w:rFonts w:ascii="Calibri" w:hAnsi="Calibri" w:cs="Calibri"/>
        <w:color w:val="000000"/>
        <w:sz w:val="32"/>
      </w:rPr>
      <w:t>Eschenbach i.d.O</w:t>
    </w:r>
    <w:r>
      <w:rPr>
        <w:rFonts w:ascii="Calibri" w:hAnsi="Calibri" w:cs="Calibri"/>
        <w:color w:val="000000"/>
        <w:sz w:val="32"/>
      </w:rPr>
      <w:t>P</w:t>
    </w:r>
    <w:r w:rsidRPr="00C51523">
      <w:rPr>
        <w:rFonts w:ascii="Calibri" w:hAnsi="Calibri" w:cs="Calibri"/>
        <w:color w:val="000000"/>
        <w:sz w:val="32"/>
      </w:rPr>
      <w:t>f.</w:t>
    </w:r>
  </w:p>
  <w:p w14:paraId="717AFC2A" w14:textId="77777777" w:rsidR="003F2F94" w:rsidRPr="00C51523" w:rsidRDefault="003F2F94" w:rsidP="00D13116">
    <w:pPr>
      <w:jc w:val="right"/>
      <w:rPr>
        <w:rFonts w:ascii="Calibri" w:hAnsi="Calibri" w:cs="Calibri"/>
        <w:color w:val="000000"/>
        <w:sz w:val="20"/>
      </w:rPr>
    </w:pPr>
    <w:r w:rsidRPr="00C51523">
      <w:rPr>
        <w:rFonts w:ascii="Calibri" w:hAnsi="Calibri" w:cs="Calibri"/>
        <w:color w:val="000000"/>
      </w:rPr>
      <w:t>(</w:t>
    </w:r>
    <w:r w:rsidRPr="00C51523">
      <w:rPr>
        <w:rFonts w:ascii="Calibri" w:hAnsi="Calibri" w:cs="Calibri"/>
        <w:color w:val="000000"/>
        <w:sz w:val="20"/>
      </w:rPr>
      <w:t>Grund- u. Mittelschule)</w:t>
    </w:r>
  </w:p>
  <w:p w14:paraId="1628DC7C" w14:textId="77777777" w:rsidR="003F2F94" w:rsidRPr="00C51523" w:rsidRDefault="003F2F94" w:rsidP="00D13116">
    <w:pPr>
      <w:jc w:val="right"/>
      <w:rPr>
        <w:rFonts w:ascii="Calibri" w:hAnsi="Calibri" w:cs="Calibri"/>
        <w:color w:val="000000"/>
        <w:sz w:val="20"/>
      </w:rPr>
    </w:pPr>
    <w:r w:rsidRPr="00C51523">
      <w:rPr>
        <w:rFonts w:ascii="Calibri" w:hAnsi="Calibri" w:cs="Calibri"/>
        <w:color w:val="000000"/>
        <w:sz w:val="20"/>
      </w:rPr>
      <w:t>Jahnstr. 15, 92676 Eschenbach</w:t>
    </w:r>
  </w:p>
  <w:p w14:paraId="389F3306" w14:textId="77777777" w:rsidR="003F2F94" w:rsidRPr="00C51523" w:rsidRDefault="003F2F94" w:rsidP="00D13116">
    <w:pPr>
      <w:jc w:val="right"/>
      <w:rPr>
        <w:rFonts w:ascii="Calibri" w:hAnsi="Calibri" w:cs="Calibri"/>
        <w:color w:val="000000"/>
        <w:sz w:val="20"/>
      </w:rPr>
    </w:pPr>
    <w:r w:rsidRPr="00C51523">
      <w:rPr>
        <w:rFonts w:ascii="Calibri" w:hAnsi="Calibri" w:cs="Calibri"/>
        <w:color w:val="000000"/>
        <w:sz w:val="20"/>
      </w:rPr>
      <w:t xml:space="preserve">Tel. 09645 </w:t>
    </w:r>
    <w:proofErr w:type="gramStart"/>
    <w:r w:rsidRPr="00C51523">
      <w:rPr>
        <w:rFonts w:ascii="Calibri" w:hAnsi="Calibri" w:cs="Calibri"/>
        <w:color w:val="000000"/>
        <w:sz w:val="20"/>
      </w:rPr>
      <w:t>8621  Fax</w:t>
    </w:r>
    <w:proofErr w:type="gramEnd"/>
    <w:r w:rsidRPr="00C51523">
      <w:rPr>
        <w:rFonts w:ascii="Calibri" w:hAnsi="Calibri" w:cs="Calibri"/>
        <w:color w:val="000000"/>
        <w:sz w:val="20"/>
      </w:rPr>
      <w:t>: 09645 914314</w:t>
    </w:r>
  </w:p>
  <w:p w14:paraId="4E754CF0" w14:textId="77777777" w:rsidR="003F2F94" w:rsidRPr="00C51523" w:rsidRDefault="003F2F94" w:rsidP="00D13116">
    <w:pPr>
      <w:jc w:val="right"/>
      <w:rPr>
        <w:rFonts w:ascii="Calibri" w:hAnsi="Calibri" w:cs="Calibri"/>
        <w:color w:val="000000"/>
        <w:sz w:val="20"/>
      </w:rPr>
    </w:pPr>
    <w:r w:rsidRPr="00C51523">
      <w:rPr>
        <w:rFonts w:ascii="Calibri" w:hAnsi="Calibri" w:cs="Calibri"/>
        <w:color w:val="000000"/>
        <w:sz w:val="20"/>
      </w:rPr>
      <w:t>www.mgs-eschenbach.de</w:t>
    </w:r>
  </w:p>
  <w:p w14:paraId="05157247" w14:textId="77777777" w:rsidR="003F2F94" w:rsidRPr="00C51523" w:rsidRDefault="00A021E8" w:rsidP="00D13116">
    <w:pPr>
      <w:jc w:val="right"/>
      <w:rPr>
        <w:rFonts w:ascii="Calibri" w:hAnsi="Calibri" w:cs="Calibri"/>
        <w:bCs/>
        <w:color w:val="000000"/>
        <w:sz w:val="20"/>
      </w:rPr>
    </w:pPr>
    <w:hyperlink r:id="rId2" w:history="1">
      <w:r w:rsidR="003F2F94" w:rsidRPr="00C51523">
        <w:rPr>
          <w:rStyle w:val="Hyperlink"/>
          <w:rFonts w:ascii="Calibri" w:hAnsi="Calibri" w:cs="Calibri"/>
          <w:bCs/>
          <w:color w:val="000000"/>
          <w:sz w:val="20"/>
        </w:rPr>
        <w:t>info@mgs-eschenbach.de</w:t>
      </w:r>
    </w:hyperlink>
  </w:p>
  <w:p w14:paraId="22CDAE2A" w14:textId="77777777" w:rsidR="003F2F94" w:rsidRDefault="003F2F94" w:rsidP="00D13116">
    <w:pPr>
      <w:pBdr>
        <w:bottom w:val="single" w:sz="12" w:space="1" w:color="auto"/>
      </w:pBdr>
      <w:jc w:val="right"/>
      <w:rPr>
        <w:rFonts w:ascii="Calibri" w:hAnsi="Calibri" w:cs="Calibri"/>
        <w:bCs/>
        <w:color w:val="00000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CA8C0C" wp14:editId="726B7EAD">
              <wp:simplePos x="0" y="0"/>
              <wp:positionH relativeFrom="page">
                <wp:posOffset>19050</wp:posOffset>
              </wp:positionH>
              <wp:positionV relativeFrom="paragraph">
                <wp:posOffset>249555</wp:posOffset>
              </wp:positionV>
              <wp:extent cx="7512711" cy="198729"/>
              <wp:effectExtent l="0" t="0" r="12065" b="11430"/>
              <wp:wrapNone/>
              <wp:docPr id="3" name="Rechtec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12711" cy="198729"/>
                      </a:xfrm>
                      <a:prstGeom prst="rect">
                        <a:avLst/>
                      </a:prstGeom>
                      <a:ln>
                        <a:solidFill>
                          <a:schemeClr val="accent6"/>
                        </a:solidFill>
                      </a:ln>
                    </wps:spPr>
                    <wps:style>
                      <a:lnRef idx="2">
                        <a:schemeClr val="accent6">
                          <a:shade val="50000"/>
                        </a:schemeClr>
                      </a:lnRef>
                      <a:fillRef idx="1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rect w14:anchorId="4C0A759F" id="Rechteck 3" o:spid="_x0000_s1026" style="position:absolute;margin-left:1.5pt;margin-top:19.65pt;width:591.55pt;height:15.6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" fillcolor="#70ad47 [3209]" strokecolor="#70ad47 [3209]" strokeweight="1pt">
              <w10:wrap anchorx="page"/>
            </v:rect>
          </w:pict>
        </mc:Fallback>
      </mc:AlternateContent>
    </w:r>
    <w:r>
      <w:rPr>
        <w:rFonts w:ascii="Calibri" w:hAnsi="Calibri" w:cs="Calibri"/>
        <w:bCs/>
        <w:color w:val="000000"/>
        <w:sz w:val="20"/>
      </w:rPr>
      <w:t xml:space="preserve">Instagram und </w:t>
    </w:r>
    <w:proofErr w:type="spellStart"/>
    <w:r>
      <w:rPr>
        <w:rFonts w:ascii="Calibri" w:hAnsi="Calibri" w:cs="Calibri"/>
        <w:bCs/>
        <w:color w:val="000000"/>
        <w:sz w:val="20"/>
      </w:rPr>
      <w:t>facebook</w:t>
    </w:r>
    <w:proofErr w:type="spellEnd"/>
  </w:p>
  <w:p w14:paraId="479F46B7" w14:textId="77777777" w:rsidR="003F2F94" w:rsidRDefault="003F2F94" w:rsidP="00D13116">
    <w:pPr>
      <w:pBdr>
        <w:bottom w:val="single" w:sz="12" w:space="1" w:color="auto"/>
      </w:pBdr>
      <w:jc w:val="right"/>
      <w:rPr>
        <w:rFonts w:ascii="Calibri" w:hAnsi="Calibri" w:cs="Calibri"/>
        <w:bCs/>
        <w:color w:val="000000"/>
        <w:sz w:val="20"/>
      </w:rPr>
    </w:pPr>
  </w:p>
  <w:p w14:paraId="4468C2EE" w14:textId="77777777" w:rsidR="003F2F94" w:rsidRPr="00D13116" w:rsidRDefault="003F2F94" w:rsidP="00D13116">
    <w:pPr>
      <w:jc w:val="right"/>
      <w:rPr>
        <w:rFonts w:ascii="Calibri" w:hAnsi="Calibri" w:cs="Calibri"/>
        <w:bCs/>
        <w:color w:val="00000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6343A4"/>
    <w:multiLevelType w:val="hybridMultilevel"/>
    <w:tmpl w:val="456CB46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171"/>
    <w:rsid w:val="000129D6"/>
    <w:rsid w:val="00041813"/>
    <w:rsid w:val="000B4051"/>
    <w:rsid w:val="001732A3"/>
    <w:rsid w:val="001C1AE0"/>
    <w:rsid w:val="001E677F"/>
    <w:rsid w:val="001F7907"/>
    <w:rsid w:val="002913A1"/>
    <w:rsid w:val="0029327A"/>
    <w:rsid w:val="00323473"/>
    <w:rsid w:val="00381171"/>
    <w:rsid w:val="003B45D1"/>
    <w:rsid w:val="003D3CAD"/>
    <w:rsid w:val="003F2F94"/>
    <w:rsid w:val="004A0CA8"/>
    <w:rsid w:val="00521071"/>
    <w:rsid w:val="0052312C"/>
    <w:rsid w:val="0057043D"/>
    <w:rsid w:val="00586A38"/>
    <w:rsid w:val="005D2F2F"/>
    <w:rsid w:val="005E0AC9"/>
    <w:rsid w:val="005E2336"/>
    <w:rsid w:val="00636EDA"/>
    <w:rsid w:val="007738A3"/>
    <w:rsid w:val="007F7F5F"/>
    <w:rsid w:val="00820639"/>
    <w:rsid w:val="00856949"/>
    <w:rsid w:val="008B1BB8"/>
    <w:rsid w:val="008C5807"/>
    <w:rsid w:val="00916897"/>
    <w:rsid w:val="00944852"/>
    <w:rsid w:val="009F7EF6"/>
    <w:rsid w:val="00A021E8"/>
    <w:rsid w:val="00AA45EA"/>
    <w:rsid w:val="00AE2BF9"/>
    <w:rsid w:val="00B211B6"/>
    <w:rsid w:val="00BC5D16"/>
    <w:rsid w:val="00D13116"/>
    <w:rsid w:val="00E64744"/>
    <w:rsid w:val="00EE3321"/>
    <w:rsid w:val="00F74FA5"/>
    <w:rsid w:val="00FE1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7CFD21"/>
  <w15:chartTrackingRefBased/>
  <w15:docId w15:val="{1BD84E6C-01AB-42F9-9E74-4F9DBF309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D13116"/>
    <w:pPr>
      <w:keepNext/>
      <w:spacing w:line="240" w:lineRule="auto"/>
      <w:jc w:val="center"/>
      <w:outlineLvl w:val="0"/>
    </w:pPr>
    <w:rPr>
      <w:rFonts w:ascii="Arial" w:eastAsia="Times New Roman" w:hAnsi="Arial" w:cs="Times New Roman"/>
      <w:b/>
      <w:bCs/>
      <w:sz w:val="36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13116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13116"/>
  </w:style>
  <w:style w:type="paragraph" w:styleId="Fuzeile">
    <w:name w:val="footer"/>
    <w:basedOn w:val="Standard"/>
    <w:link w:val="FuzeileZchn"/>
    <w:uiPriority w:val="99"/>
    <w:unhideWhenUsed/>
    <w:rsid w:val="00D13116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13116"/>
  </w:style>
  <w:style w:type="character" w:customStyle="1" w:styleId="berschrift1Zchn">
    <w:name w:val="Überschrift 1 Zchn"/>
    <w:basedOn w:val="Absatz-Standardschriftart"/>
    <w:link w:val="berschrift1"/>
    <w:rsid w:val="00D13116"/>
    <w:rPr>
      <w:rFonts w:ascii="Arial" w:eastAsia="Times New Roman" w:hAnsi="Arial" w:cs="Times New Roman"/>
      <w:b/>
      <w:bCs/>
      <w:sz w:val="36"/>
      <w:szCs w:val="24"/>
      <w:lang w:eastAsia="de-DE"/>
    </w:rPr>
  </w:style>
  <w:style w:type="character" w:styleId="Hyperlink">
    <w:name w:val="Hyperlink"/>
    <w:uiPriority w:val="99"/>
    <w:unhideWhenUsed/>
    <w:rsid w:val="00D13116"/>
    <w:rPr>
      <w:color w:val="0000FF"/>
      <w:u w:val="single"/>
    </w:rPr>
  </w:style>
  <w:style w:type="table" w:styleId="Tabellenraster">
    <w:name w:val="Table Grid"/>
    <w:basedOn w:val="NormaleTabelle"/>
    <w:uiPriority w:val="39"/>
    <w:rsid w:val="0029327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F2F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.docx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mgs-eschenbach.de" TargetMode="External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-Eschenbach\Documents\Benutzerdefinierte%20Office-Vorlagen\MGS-Briefpapier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CB191-7273-4FB2-8127-3D5E5A55E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MGS-Briefpapier</Template>
  <TotalTime>0</TotalTime>
  <Pages>1</Pages>
  <Words>5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Keck-Neidull</dc:creator>
  <cp:keywords/>
  <dc:description/>
  <cp:lastModifiedBy>Wolfgang Bodensteiner</cp:lastModifiedBy>
  <cp:revision>2</cp:revision>
  <cp:lastPrinted>2025-05-12T14:07:00Z</cp:lastPrinted>
  <dcterms:created xsi:type="dcterms:W3CDTF">2026-06-18T18:39:00Z</dcterms:created>
  <dcterms:modified xsi:type="dcterms:W3CDTF">2026-06-18T18:39:00Z</dcterms:modified>
</cp:coreProperties>
</file>