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30EC7" w14:textId="64200FC6" w:rsidR="00D21CF8" w:rsidRDefault="00D21CF8" w:rsidP="00D21CF8">
      <w:pPr>
        <w:jc w:val="center"/>
        <w:rPr>
          <w:sz w:val="52"/>
          <w:szCs w:val="52"/>
        </w:rPr>
      </w:pPr>
      <w:r>
        <w:rPr>
          <w:sz w:val="52"/>
          <w:szCs w:val="52"/>
        </w:rPr>
        <w:t>Schulanmeldung</w:t>
      </w:r>
    </w:p>
    <w:p w14:paraId="3D0A0283" w14:textId="5D7719D0" w:rsidR="00D21CF8" w:rsidRDefault="00C00D77" w:rsidP="00D21CF8">
      <w:pPr>
        <w:jc w:val="center"/>
        <w:rPr>
          <w:sz w:val="52"/>
          <w:szCs w:val="52"/>
        </w:rPr>
      </w:pPr>
      <w:r>
        <w:rPr>
          <w:sz w:val="52"/>
          <w:szCs w:val="52"/>
        </w:rPr>
        <w:t>19.03.</w:t>
      </w:r>
      <w:bookmarkStart w:id="1" w:name="_GoBack"/>
      <w:bookmarkEnd w:id="1"/>
      <w:r w:rsidR="00D21CF8">
        <w:rPr>
          <w:sz w:val="52"/>
          <w:szCs w:val="52"/>
        </w:rPr>
        <w:t>2025</w:t>
      </w:r>
    </w:p>
    <w:p w14:paraId="6C8A8E99" w14:textId="77777777" w:rsidR="00D21CF8" w:rsidRDefault="00D21CF8" w:rsidP="00D21CF8">
      <w:pPr>
        <w:jc w:val="right"/>
        <w:rPr>
          <w:sz w:val="28"/>
          <w:szCs w:val="28"/>
        </w:rPr>
      </w:pPr>
    </w:p>
    <w:p w14:paraId="3D28DFD7" w14:textId="77777777" w:rsidR="00D21CF8" w:rsidRDefault="00D21CF8" w:rsidP="00D21CF8">
      <w:pPr>
        <w:jc w:val="right"/>
        <w:rPr>
          <w:sz w:val="28"/>
          <w:szCs w:val="28"/>
        </w:rPr>
      </w:pPr>
    </w:p>
    <w:p w14:paraId="34BC80FD" w14:textId="1A8D6358" w:rsidR="00D21CF8" w:rsidRDefault="00D21CF8" w:rsidP="00D21CF8">
      <w:pPr>
        <w:jc w:val="right"/>
        <w:rPr>
          <w:sz w:val="28"/>
          <w:szCs w:val="28"/>
        </w:rPr>
      </w:pPr>
      <w:r>
        <w:rPr>
          <w:sz w:val="28"/>
          <w:szCs w:val="28"/>
        </w:rPr>
        <w:t>27.02.2025</w:t>
      </w:r>
    </w:p>
    <w:p w14:paraId="38F075D9" w14:textId="7BE5C72B" w:rsidR="00D21CF8" w:rsidRDefault="00D21CF8" w:rsidP="005E2336">
      <w:pPr>
        <w:rPr>
          <w:sz w:val="28"/>
          <w:szCs w:val="28"/>
        </w:rPr>
      </w:pPr>
    </w:p>
    <w:p w14:paraId="3916A572" w14:textId="5663781B" w:rsidR="00D21CF8" w:rsidRDefault="00D21CF8" w:rsidP="005E2336">
      <w:pPr>
        <w:rPr>
          <w:sz w:val="28"/>
          <w:szCs w:val="28"/>
        </w:rPr>
      </w:pPr>
      <w:r>
        <w:rPr>
          <w:sz w:val="28"/>
          <w:szCs w:val="28"/>
        </w:rPr>
        <w:t>Liebe Eltern,</w:t>
      </w:r>
    </w:p>
    <w:p w14:paraId="125F20C7" w14:textId="66792AB6" w:rsidR="00D21CF8" w:rsidRDefault="00D21CF8" w:rsidP="005E2336">
      <w:pPr>
        <w:rPr>
          <w:sz w:val="28"/>
          <w:szCs w:val="28"/>
        </w:rPr>
      </w:pPr>
    </w:p>
    <w:p w14:paraId="51687FB4" w14:textId="0A131095" w:rsidR="00D21CF8" w:rsidRDefault="00D21CF8" w:rsidP="005E2336">
      <w:pPr>
        <w:rPr>
          <w:sz w:val="28"/>
          <w:szCs w:val="28"/>
        </w:rPr>
      </w:pPr>
      <w:r>
        <w:rPr>
          <w:sz w:val="28"/>
          <w:szCs w:val="28"/>
        </w:rPr>
        <w:t>wegen der größeren Anzahl an Schulanfängern erfolgt die Anmeldung in 3 Gruppen:</w:t>
      </w:r>
    </w:p>
    <w:p w14:paraId="2AB379DE" w14:textId="4256FD4F" w:rsidR="00D21CF8" w:rsidRDefault="00D21CF8" w:rsidP="005E2336">
      <w:pPr>
        <w:rPr>
          <w:sz w:val="28"/>
          <w:szCs w:val="28"/>
        </w:rPr>
      </w:pPr>
    </w:p>
    <w:p w14:paraId="1E409A5D" w14:textId="724AFDEC" w:rsidR="00D21CF8" w:rsidRDefault="00D21CF8" w:rsidP="00D21CF8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Familien mit Anfangsbuchstaben von A-G erscheinen um 14 Uhr in der Schule.</w:t>
      </w:r>
    </w:p>
    <w:p w14:paraId="4BF9AB89" w14:textId="044D12A4" w:rsidR="00D21CF8" w:rsidRDefault="00D21CF8" w:rsidP="00D21CF8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Familien mit Anfangsbuchstaben von H-R erscheinen um 14.45 Uhr.</w:t>
      </w:r>
    </w:p>
    <w:p w14:paraId="1BD0D9D3" w14:textId="157D0522" w:rsidR="00D21CF8" w:rsidRDefault="00D21CF8" w:rsidP="00D21CF8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Familien mit Anfangsbuchstaben von S-Z erscheinen um 15.30 Uhr.</w:t>
      </w:r>
    </w:p>
    <w:p w14:paraId="783A9BC6" w14:textId="344CB4D1" w:rsidR="00D21CF8" w:rsidRDefault="00D21CF8" w:rsidP="00D21CF8">
      <w:pPr>
        <w:rPr>
          <w:sz w:val="28"/>
          <w:szCs w:val="28"/>
        </w:rPr>
      </w:pPr>
    </w:p>
    <w:p w14:paraId="7DC177EF" w14:textId="02230D01" w:rsidR="00D21CF8" w:rsidRDefault="00D21CF8" w:rsidP="00D21CF8">
      <w:pPr>
        <w:rPr>
          <w:sz w:val="28"/>
          <w:szCs w:val="28"/>
        </w:rPr>
      </w:pPr>
    </w:p>
    <w:p w14:paraId="15B69889" w14:textId="7D97F254" w:rsidR="00D21CF8" w:rsidRPr="00D21CF8" w:rsidRDefault="00D21CF8" w:rsidP="00D21CF8">
      <w:pPr>
        <w:jc w:val="both"/>
        <w:rPr>
          <w:b/>
          <w:sz w:val="28"/>
          <w:szCs w:val="28"/>
        </w:rPr>
      </w:pPr>
      <w:r w:rsidRPr="00D21CF8">
        <w:rPr>
          <w:b/>
          <w:sz w:val="28"/>
          <w:szCs w:val="28"/>
        </w:rPr>
        <w:t>Bitte seien Sie pünktlich, da Ihr einzuschreibendes Kind während des Anmeldevorgangs in einer Art Schnupperstunde im Klassenzimmer erstmals Unterricht im Hause genießen darf.</w:t>
      </w:r>
    </w:p>
    <w:p w14:paraId="493879E6" w14:textId="16A95049" w:rsidR="00D21CF8" w:rsidRDefault="00D21CF8" w:rsidP="00D21CF8">
      <w:pPr>
        <w:rPr>
          <w:sz w:val="28"/>
          <w:szCs w:val="28"/>
        </w:rPr>
      </w:pPr>
    </w:p>
    <w:p w14:paraId="7879D14A" w14:textId="41FC47D6" w:rsidR="00D21CF8" w:rsidRDefault="00D21CF8" w:rsidP="00D21CF8">
      <w:pPr>
        <w:rPr>
          <w:sz w:val="28"/>
          <w:szCs w:val="28"/>
        </w:rPr>
      </w:pPr>
      <w:r>
        <w:rPr>
          <w:sz w:val="28"/>
          <w:szCs w:val="28"/>
        </w:rPr>
        <w:t>Mit freundlichem Gruß</w:t>
      </w:r>
    </w:p>
    <w:p w14:paraId="065CB563" w14:textId="2DA745DF" w:rsidR="00D21CF8" w:rsidRDefault="00D21CF8" w:rsidP="00D21CF8">
      <w:pPr>
        <w:rPr>
          <w:sz w:val="28"/>
          <w:szCs w:val="28"/>
        </w:rPr>
      </w:pPr>
    </w:p>
    <w:p w14:paraId="05304A9E" w14:textId="4ED2ACD4" w:rsidR="00D21CF8" w:rsidRDefault="00D21CF8" w:rsidP="00D21CF8">
      <w:pPr>
        <w:rPr>
          <w:sz w:val="28"/>
          <w:szCs w:val="28"/>
        </w:rPr>
      </w:pPr>
      <w:r>
        <w:rPr>
          <w:sz w:val="28"/>
          <w:szCs w:val="28"/>
        </w:rPr>
        <w:t>W. Bodensteiner</w:t>
      </w:r>
    </w:p>
    <w:p w14:paraId="033D2533" w14:textId="43EF8238" w:rsidR="00D21CF8" w:rsidRPr="00D21CF8" w:rsidRDefault="00D21CF8" w:rsidP="00D21CF8">
      <w:pPr>
        <w:rPr>
          <w:sz w:val="28"/>
          <w:szCs w:val="28"/>
        </w:rPr>
      </w:pPr>
      <w:r>
        <w:rPr>
          <w:sz w:val="28"/>
          <w:szCs w:val="28"/>
        </w:rPr>
        <w:t xml:space="preserve">       Rektor</w:t>
      </w:r>
    </w:p>
    <w:p w14:paraId="3E8A88AB" w14:textId="63A9D0CD" w:rsidR="004A0CA8" w:rsidRDefault="004A0CA8">
      <w:pPr>
        <w:rPr>
          <w:rFonts w:ascii="Arial" w:hAnsi="Arial" w:cs="Arial"/>
          <w:sz w:val="24"/>
          <w:szCs w:val="24"/>
        </w:rPr>
      </w:pPr>
    </w:p>
    <w:p w14:paraId="04BC29A9" w14:textId="4196DC10" w:rsidR="004A0CA8" w:rsidRDefault="004A0CA8">
      <w:pPr>
        <w:rPr>
          <w:rFonts w:ascii="Arial" w:hAnsi="Arial" w:cs="Arial"/>
          <w:sz w:val="24"/>
          <w:szCs w:val="24"/>
        </w:rPr>
      </w:pPr>
    </w:p>
    <w:p w14:paraId="538516F8" w14:textId="77777777" w:rsidR="004A0CA8" w:rsidRPr="00586A38" w:rsidRDefault="004A0CA8">
      <w:pPr>
        <w:rPr>
          <w:rFonts w:ascii="Arial" w:hAnsi="Arial" w:cs="Arial"/>
          <w:sz w:val="24"/>
          <w:szCs w:val="24"/>
        </w:rPr>
      </w:pPr>
    </w:p>
    <w:sectPr w:rsidR="004A0CA8" w:rsidRPr="00586A38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17667" w14:textId="77777777" w:rsidR="00FC313B" w:rsidRDefault="00FC313B" w:rsidP="00D13116">
      <w:pPr>
        <w:spacing w:line="240" w:lineRule="auto"/>
      </w:pPr>
      <w:r>
        <w:separator/>
      </w:r>
    </w:p>
  </w:endnote>
  <w:endnote w:type="continuationSeparator" w:id="0">
    <w:p w14:paraId="1FAC3EF8" w14:textId="77777777" w:rsidR="00FC313B" w:rsidRDefault="00FC313B" w:rsidP="00D131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0F3FB" w14:textId="77777777" w:rsidR="00FC313B" w:rsidRDefault="00FC313B" w:rsidP="00D13116">
      <w:pPr>
        <w:spacing w:line="240" w:lineRule="auto"/>
      </w:pPr>
      <w:bookmarkStart w:id="0" w:name="_Hlk42938311"/>
      <w:bookmarkEnd w:id="0"/>
      <w:r>
        <w:separator/>
      </w:r>
    </w:p>
  </w:footnote>
  <w:footnote w:type="continuationSeparator" w:id="0">
    <w:p w14:paraId="1C9DAA67" w14:textId="77777777" w:rsidR="00FC313B" w:rsidRDefault="00FC313B" w:rsidP="00D131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66AFB" w14:textId="77777777" w:rsidR="003F2F94" w:rsidRPr="00C51523" w:rsidRDefault="003F2F94" w:rsidP="00D13116">
    <w:pPr>
      <w:pStyle w:val="berschrift1"/>
      <w:jc w:val="right"/>
      <w:rPr>
        <w:rFonts w:ascii="Calibri" w:hAnsi="Calibri" w:cs="Calibri"/>
        <w:b w:val="0"/>
        <w:bCs w:val="0"/>
        <w:color w:val="000000"/>
        <w:sz w:val="32"/>
      </w:rPr>
    </w:pPr>
    <w:r w:rsidRPr="00576AFD">
      <w:rPr>
        <w:noProof/>
      </w:rPr>
      <w:drawing>
        <wp:anchor distT="0" distB="0" distL="114300" distR="114300" simplePos="0" relativeHeight="251658240" behindDoc="1" locked="0" layoutInCell="1" allowOverlap="1" wp14:anchorId="73CFE8BE" wp14:editId="0A20A79B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2512800" cy="1126800"/>
          <wp:effectExtent l="0" t="0" r="1905" b="0"/>
          <wp:wrapTight wrapText="bothSides">
            <wp:wrapPolygon edited="0">
              <wp:start x="0" y="0"/>
              <wp:lineTo x="0" y="21186"/>
              <wp:lineTo x="21453" y="21186"/>
              <wp:lineTo x="21453" y="0"/>
              <wp:lineTo x="0" y="0"/>
            </wp:wrapPolygon>
          </wp:wrapTight>
          <wp:docPr id="1" name="Bild 1" descr="Logo_M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MG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800" cy="112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51523">
      <w:rPr>
        <w:rFonts w:ascii="Calibri" w:hAnsi="Calibri" w:cs="Calibri"/>
        <w:b w:val="0"/>
        <w:bCs w:val="0"/>
        <w:color w:val="000000"/>
        <w:sz w:val="32"/>
      </w:rPr>
      <w:t>Markus-Gottwalt-Schule</w:t>
    </w:r>
  </w:p>
  <w:p w14:paraId="5FB302B0" w14:textId="77777777" w:rsidR="003F2F94" w:rsidRPr="00C51523" w:rsidRDefault="003F2F94" w:rsidP="00D13116">
    <w:pPr>
      <w:jc w:val="right"/>
      <w:rPr>
        <w:rFonts w:ascii="Calibri" w:hAnsi="Calibri" w:cs="Calibri"/>
        <w:color w:val="000000"/>
      </w:rPr>
    </w:pPr>
    <w:r w:rsidRPr="00C51523">
      <w:rPr>
        <w:rFonts w:ascii="Calibri" w:hAnsi="Calibri" w:cs="Calibri"/>
        <w:color w:val="000000"/>
        <w:sz w:val="32"/>
      </w:rPr>
      <w:t>Eschenbach i.d.O</w:t>
    </w:r>
    <w:r>
      <w:rPr>
        <w:rFonts w:ascii="Calibri" w:hAnsi="Calibri" w:cs="Calibri"/>
        <w:color w:val="000000"/>
        <w:sz w:val="32"/>
      </w:rPr>
      <w:t>P</w:t>
    </w:r>
    <w:r w:rsidRPr="00C51523">
      <w:rPr>
        <w:rFonts w:ascii="Calibri" w:hAnsi="Calibri" w:cs="Calibri"/>
        <w:color w:val="000000"/>
        <w:sz w:val="32"/>
      </w:rPr>
      <w:t>f.</w:t>
    </w:r>
  </w:p>
  <w:p w14:paraId="717AFC2A" w14:textId="77777777" w:rsidR="003F2F94" w:rsidRPr="00C51523" w:rsidRDefault="003F2F94" w:rsidP="00D13116">
    <w:pPr>
      <w:jc w:val="right"/>
      <w:rPr>
        <w:rFonts w:ascii="Calibri" w:hAnsi="Calibri" w:cs="Calibri"/>
        <w:color w:val="000000"/>
        <w:sz w:val="20"/>
      </w:rPr>
    </w:pPr>
    <w:r w:rsidRPr="00C51523">
      <w:rPr>
        <w:rFonts w:ascii="Calibri" w:hAnsi="Calibri" w:cs="Calibri"/>
        <w:color w:val="000000"/>
      </w:rPr>
      <w:t>(</w:t>
    </w:r>
    <w:r w:rsidRPr="00C51523">
      <w:rPr>
        <w:rFonts w:ascii="Calibri" w:hAnsi="Calibri" w:cs="Calibri"/>
        <w:color w:val="000000"/>
        <w:sz w:val="20"/>
      </w:rPr>
      <w:t>Grund- u. Mittelschule)</w:t>
    </w:r>
  </w:p>
  <w:p w14:paraId="1628DC7C" w14:textId="77777777" w:rsidR="003F2F94" w:rsidRPr="00C51523" w:rsidRDefault="003F2F94" w:rsidP="00D13116">
    <w:pPr>
      <w:jc w:val="right"/>
      <w:rPr>
        <w:rFonts w:ascii="Calibri" w:hAnsi="Calibri" w:cs="Calibri"/>
        <w:color w:val="000000"/>
        <w:sz w:val="20"/>
      </w:rPr>
    </w:pPr>
    <w:r w:rsidRPr="00C51523">
      <w:rPr>
        <w:rFonts w:ascii="Calibri" w:hAnsi="Calibri" w:cs="Calibri"/>
        <w:color w:val="000000"/>
        <w:sz w:val="20"/>
      </w:rPr>
      <w:t>Jahnstr. 15, 92676 Eschenbach</w:t>
    </w:r>
  </w:p>
  <w:p w14:paraId="389F3306" w14:textId="77777777" w:rsidR="003F2F94" w:rsidRPr="00C51523" w:rsidRDefault="003F2F94" w:rsidP="00D13116">
    <w:pPr>
      <w:jc w:val="right"/>
      <w:rPr>
        <w:rFonts w:ascii="Calibri" w:hAnsi="Calibri" w:cs="Calibri"/>
        <w:color w:val="000000"/>
        <w:sz w:val="20"/>
      </w:rPr>
    </w:pPr>
    <w:r w:rsidRPr="00C51523">
      <w:rPr>
        <w:rFonts w:ascii="Calibri" w:hAnsi="Calibri" w:cs="Calibri"/>
        <w:color w:val="000000"/>
        <w:sz w:val="20"/>
      </w:rPr>
      <w:t xml:space="preserve">Tel. 09645 </w:t>
    </w:r>
    <w:proofErr w:type="gramStart"/>
    <w:r w:rsidRPr="00C51523">
      <w:rPr>
        <w:rFonts w:ascii="Calibri" w:hAnsi="Calibri" w:cs="Calibri"/>
        <w:color w:val="000000"/>
        <w:sz w:val="20"/>
      </w:rPr>
      <w:t>8621  Fax</w:t>
    </w:r>
    <w:proofErr w:type="gramEnd"/>
    <w:r w:rsidRPr="00C51523">
      <w:rPr>
        <w:rFonts w:ascii="Calibri" w:hAnsi="Calibri" w:cs="Calibri"/>
        <w:color w:val="000000"/>
        <w:sz w:val="20"/>
      </w:rPr>
      <w:t>: 09645 914314</w:t>
    </w:r>
  </w:p>
  <w:p w14:paraId="4E754CF0" w14:textId="77777777" w:rsidR="003F2F94" w:rsidRPr="00C51523" w:rsidRDefault="003F2F94" w:rsidP="00D13116">
    <w:pPr>
      <w:jc w:val="right"/>
      <w:rPr>
        <w:rFonts w:ascii="Calibri" w:hAnsi="Calibri" w:cs="Calibri"/>
        <w:color w:val="000000"/>
        <w:sz w:val="20"/>
      </w:rPr>
    </w:pPr>
    <w:r w:rsidRPr="00C51523">
      <w:rPr>
        <w:rFonts w:ascii="Calibri" w:hAnsi="Calibri" w:cs="Calibri"/>
        <w:color w:val="000000"/>
        <w:sz w:val="20"/>
      </w:rPr>
      <w:t>www.mgs-eschenbach.de</w:t>
    </w:r>
  </w:p>
  <w:p w14:paraId="05157247" w14:textId="77777777" w:rsidR="003F2F94" w:rsidRPr="00C51523" w:rsidRDefault="00FC313B" w:rsidP="00D13116">
    <w:pPr>
      <w:jc w:val="right"/>
      <w:rPr>
        <w:rFonts w:ascii="Calibri" w:hAnsi="Calibri" w:cs="Calibri"/>
        <w:bCs/>
        <w:color w:val="000000"/>
        <w:sz w:val="20"/>
      </w:rPr>
    </w:pPr>
    <w:hyperlink r:id="rId2" w:history="1">
      <w:r w:rsidR="003F2F94" w:rsidRPr="00C51523">
        <w:rPr>
          <w:rStyle w:val="Hyperlink"/>
          <w:rFonts w:ascii="Calibri" w:hAnsi="Calibri" w:cs="Calibri"/>
          <w:bCs/>
          <w:color w:val="000000"/>
          <w:sz w:val="20"/>
        </w:rPr>
        <w:t>info@mgs-eschenbach.de</w:t>
      </w:r>
    </w:hyperlink>
  </w:p>
  <w:p w14:paraId="22CDAE2A" w14:textId="77777777" w:rsidR="003F2F94" w:rsidRDefault="003F2F94" w:rsidP="00D13116">
    <w:pPr>
      <w:pBdr>
        <w:bottom w:val="single" w:sz="12" w:space="1" w:color="auto"/>
      </w:pBdr>
      <w:jc w:val="right"/>
      <w:rPr>
        <w:rFonts w:ascii="Calibri" w:hAnsi="Calibri" w:cs="Calibri"/>
        <w:bCs/>
        <w:color w:val="00000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CA8C0C" wp14:editId="726B7EAD">
              <wp:simplePos x="0" y="0"/>
              <wp:positionH relativeFrom="page">
                <wp:posOffset>19050</wp:posOffset>
              </wp:positionH>
              <wp:positionV relativeFrom="paragraph">
                <wp:posOffset>249555</wp:posOffset>
              </wp:positionV>
              <wp:extent cx="7512711" cy="198729"/>
              <wp:effectExtent l="0" t="0" r="12065" b="1143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12711" cy="198729"/>
                      </a:xfrm>
                      <a:prstGeom prst="rect">
                        <a:avLst/>
                      </a:prstGeom>
                      <a:ln>
                        <a:solidFill>
                          <a:schemeClr val="accent6"/>
                        </a:solidFill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4C0A759F" id="Rechteck 3" o:spid="_x0000_s1026" style="position:absolute;margin-left:1.5pt;margin-top:19.65pt;width:591.55pt;height:15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" fillcolor="#70ad47 [3209]" strokecolor="#70ad47 [3209]" strokeweight="1pt">
              <w10:wrap anchorx="page"/>
            </v:rect>
          </w:pict>
        </mc:Fallback>
      </mc:AlternateContent>
    </w:r>
    <w:r>
      <w:rPr>
        <w:rFonts w:ascii="Calibri" w:hAnsi="Calibri" w:cs="Calibri"/>
        <w:bCs/>
        <w:color w:val="000000"/>
        <w:sz w:val="20"/>
      </w:rPr>
      <w:t xml:space="preserve">Instagram und </w:t>
    </w:r>
    <w:proofErr w:type="spellStart"/>
    <w:r>
      <w:rPr>
        <w:rFonts w:ascii="Calibri" w:hAnsi="Calibri" w:cs="Calibri"/>
        <w:bCs/>
        <w:color w:val="000000"/>
        <w:sz w:val="20"/>
      </w:rPr>
      <w:t>facebook</w:t>
    </w:r>
    <w:proofErr w:type="spellEnd"/>
  </w:p>
  <w:p w14:paraId="479F46B7" w14:textId="77777777" w:rsidR="003F2F94" w:rsidRDefault="003F2F94" w:rsidP="00D13116">
    <w:pPr>
      <w:pBdr>
        <w:bottom w:val="single" w:sz="12" w:space="1" w:color="auto"/>
      </w:pBdr>
      <w:jc w:val="right"/>
      <w:rPr>
        <w:rFonts w:ascii="Calibri" w:hAnsi="Calibri" w:cs="Calibri"/>
        <w:bCs/>
        <w:color w:val="000000"/>
        <w:sz w:val="20"/>
      </w:rPr>
    </w:pPr>
  </w:p>
  <w:p w14:paraId="4468C2EE" w14:textId="77777777" w:rsidR="003F2F94" w:rsidRPr="00D13116" w:rsidRDefault="003F2F94" w:rsidP="00D13116">
    <w:pPr>
      <w:jc w:val="right"/>
      <w:rPr>
        <w:rFonts w:ascii="Calibri" w:hAnsi="Calibri" w:cs="Calibri"/>
        <w:bCs/>
        <w:color w:val="00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521B"/>
    <w:multiLevelType w:val="hybridMultilevel"/>
    <w:tmpl w:val="F0544CA4"/>
    <w:lvl w:ilvl="0" w:tplc="3686092A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343A4"/>
    <w:multiLevelType w:val="hybridMultilevel"/>
    <w:tmpl w:val="456CB4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71"/>
    <w:rsid w:val="00127911"/>
    <w:rsid w:val="001732A3"/>
    <w:rsid w:val="001C1AE0"/>
    <w:rsid w:val="001E677F"/>
    <w:rsid w:val="001F7907"/>
    <w:rsid w:val="0029327A"/>
    <w:rsid w:val="00323473"/>
    <w:rsid w:val="00381171"/>
    <w:rsid w:val="003D3CAD"/>
    <w:rsid w:val="003F2F94"/>
    <w:rsid w:val="004A0CA8"/>
    <w:rsid w:val="0052312C"/>
    <w:rsid w:val="0057043D"/>
    <w:rsid w:val="00586A38"/>
    <w:rsid w:val="005E0AC9"/>
    <w:rsid w:val="005E2336"/>
    <w:rsid w:val="00636EDA"/>
    <w:rsid w:val="007738A3"/>
    <w:rsid w:val="007F7F5F"/>
    <w:rsid w:val="00856949"/>
    <w:rsid w:val="008C5807"/>
    <w:rsid w:val="00916897"/>
    <w:rsid w:val="00944852"/>
    <w:rsid w:val="009F7EF6"/>
    <w:rsid w:val="00AA45EA"/>
    <w:rsid w:val="00AE2BF9"/>
    <w:rsid w:val="00C00D77"/>
    <w:rsid w:val="00D13116"/>
    <w:rsid w:val="00D21CF8"/>
    <w:rsid w:val="00E64744"/>
    <w:rsid w:val="00E842DA"/>
    <w:rsid w:val="00EE3321"/>
    <w:rsid w:val="00F74FA5"/>
    <w:rsid w:val="00FC313B"/>
    <w:rsid w:val="00FE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CFD21"/>
  <w15:chartTrackingRefBased/>
  <w15:docId w15:val="{1BD84E6C-01AB-42F9-9E74-4F9DBF30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D13116"/>
    <w:pPr>
      <w:keepNext/>
      <w:spacing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311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3116"/>
  </w:style>
  <w:style w:type="paragraph" w:styleId="Fuzeile">
    <w:name w:val="footer"/>
    <w:basedOn w:val="Standard"/>
    <w:link w:val="FuzeileZchn"/>
    <w:uiPriority w:val="99"/>
    <w:unhideWhenUsed/>
    <w:rsid w:val="00D1311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3116"/>
  </w:style>
  <w:style w:type="character" w:customStyle="1" w:styleId="berschrift1Zchn">
    <w:name w:val="Überschrift 1 Zchn"/>
    <w:basedOn w:val="Absatz-Standardschriftart"/>
    <w:link w:val="berschrift1"/>
    <w:rsid w:val="00D13116"/>
    <w:rPr>
      <w:rFonts w:ascii="Arial" w:eastAsia="Times New Roman" w:hAnsi="Arial" w:cs="Times New Roman"/>
      <w:b/>
      <w:bCs/>
      <w:sz w:val="36"/>
      <w:szCs w:val="24"/>
      <w:lang w:eastAsia="de-DE"/>
    </w:rPr>
  </w:style>
  <w:style w:type="character" w:styleId="Hyperlink">
    <w:name w:val="Hyperlink"/>
    <w:uiPriority w:val="99"/>
    <w:unhideWhenUsed/>
    <w:rsid w:val="00D13116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29327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F2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gs-eschenbach.de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-Eschenbach\Documents\Benutzerdefinierte%20Office-Vorlagen\MGS-Briefpapier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F10D2-A6BF-4129-987E-A9A9B6A59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MGS-Briefpapier</Template>
  <TotalTime>0</TotalTime>
  <Pages>1</Pages>
  <Words>78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Keck-Neidull</dc:creator>
  <cp:keywords/>
  <dc:description/>
  <cp:lastModifiedBy>Wolfgang Bodensteiner</cp:lastModifiedBy>
  <cp:revision>3</cp:revision>
  <cp:lastPrinted>2025-02-27T15:23:00Z</cp:lastPrinted>
  <dcterms:created xsi:type="dcterms:W3CDTF">2025-02-27T09:30:00Z</dcterms:created>
  <dcterms:modified xsi:type="dcterms:W3CDTF">2025-02-27T15:23:00Z</dcterms:modified>
</cp:coreProperties>
</file>